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500"/>
        <w:jc w:val="both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山东省申请教师资格人员体格检查表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</w:t>
            </w:r>
            <w:r>
              <w:rPr>
                <w:rFonts w:ascii="新宋体" w:hAnsi="新宋体" w:eastAsia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</w:t>
            </w:r>
            <w:r>
              <w:rPr>
                <w:rFonts w:ascii="新宋体" w:hAnsi="新宋体" w:eastAsia="新宋体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</w:t>
            </w:r>
            <w:r>
              <w:rPr>
                <w:rFonts w:ascii="新宋体" w:hAnsi="新宋体" w:eastAsia="新宋体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ind w:right="1050" w:firstLine="4095" w:firstLineChars="19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widowControl/>
              <w:ind w:right="1155" w:firstLine="4305" w:firstLineChars="2050"/>
              <w:rPr>
                <w:rFonts w:ascii="新宋体" w:hAnsi="新宋体" w:eastAsia="新宋体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 月    日（医院盖章）</w:t>
            </w:r>
          </w:p>
        </w:tc>
      </w:tr>
    </w:tbl>
    <w:p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  <w:bookmarkStart w:id="0" w:name="_GoBack"/>
      <w:bookmarkEnd w:id="0"/>
    </w:p>
    <w:sectPr>
      <w:footerReference r:id="rId3" w:type="default"/>
      <w:pgSz w:w="11906" w:h="16838"/>
      <w:pgMar w:top="1003" w:right="1117" w:bottom="720" w:left="1174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ZmU0YWE3OWViYWM4MmI3ZjM3ZjY1ZTFjODQ0M2QifQ=="/>
  </w:docVars>
  <w:rsids>
    <w:rsidRoot w:val="440E500A"/>
    <w:rsid w:val="000B6511"/>
    <w:rsid w:val="00303DAF"/>
    <w:rsid w:val="003A4DB8"/>
    <w:rsid w:val="003A7627"/>
    <w:rsid w:val="003A79B1"/>
    <w:rsid w:val="003D6656"/>
    <w:rsid w:val="004C2F80"/>
    <w:rsid w:val="00503E6F"/>
    <w:rsid w:val="00532317"/>
    <w:rsid w:val="00545E1C"/>
    <w:rsid w:val="005F0E9E"/>
    <w:rsid w:val="006560DA"/>
    <w:rsid w:val="00661709"/>
    <w:rsid w:val="006768D0"/>
    <w:rsid w:val="006A63D3"/>
    <w:rsid w:val="008E34F0"/>
    <w:rsid w:val="009727BB"/>
    <w:rsid w:val="00B50F5A"/>
    <w:rsid w:val="00C14B91"/>
    <w:rsid w:val="00CD3AB1"/>
    <w:rsid w:val="00CF7563"/>
    <w:rsid w:val="00D743B5"/>
    <w:rsid w:val="00D95428"/>
    <w:rsid w:val="00E970BC"/>
    <w:rsid w:val="00ED3A3A"/>
    <w:rsid w:val="00ED6D80"/>
    <w:rsid w:val="00F772EA"/>
    <w:rsid w:val="00FA3ACA"/>
    <w:rsid w:val="014557C2"/>
    <w:rsid w:val="018A58CB"/>
    <w:rsid w:val="024E06A7"/>
    <w:rsid w:val="02B726F0"/>
    <w:rsid w:val="03685798"/>
    <w:rsid w:val="03724869"/>
    <w:rsid w:val="040556DD"/>
    <w:rsid w:val="04291DC6"/>
    <w:rsid w:val="04820ADC"/>
    <w:rsid w:val="04910D1F"/>
    <w:rsid w:val="04C74740"/>
    <w:rsid w:val="04CE1F73"/>
    <w:rsid w:val="04D07A99"/>
    <w:rsid w:val="04D676AE"/>
    <w:rsid w:val="05706B86"/>
    <w:rsid w:val="057643D4"/>
    <w:rsid w:val="05C55124"/>
    <w:rsid w:val="06A467D6"/>
    <w:rsid w:val="06FC4B75"/>
    <w:rsid w:val="07092259"/>
    <w:rsid w:val="078A55A9"/>
    <w:rsid w:val="07C338E5"/>
    <w:rsid w:val="07C36EB1"/>
    <w:rsid w:val="08A6123D"/>
    <w:rsid w:val="08EE04EE"/>
    <w:rsid w:val="0963712E"/>
    <w:rsid w:val="09750C0F"/>
    <w:rsid w:val="09E57517"/>
    <w:rsid w:val="09FE6E56"/>
    <w:rsid w:val="0AFD2C6A"/>
    <w:rsid w:val="0B065FC2"/>
    <w:rsid w:val="0B0C55A3"/>
    <w:rsid w:val="0B521A65"/>
    <w:rsid w:val="0B8B64C8"/>
    <w:rsid w:val="0BD06389"/>
    <w:rsid w:val="0C063DA0"/>
    <w:rsid w:val="0CC25F19"/>
    <w:rsid w:val="0D091D9A"/>
    <w:rsid w:val="0DE7465B"/>
    <w:rsid w:val="0DFF4277"/>
    <w:rsid w:val="0E097B78"/>
    <w:rsid w:val="0F19203C"/>
    <w:rsid w:val="0FA414ED"/>
    <w:rsid w:val="10046849"/>
    <w:rsid w:val="107514F4"/>
    <w:rsid w:val="108E44D0"/>
    <w:rsid w:val="10A32505"/>
    <w:rsid w:val="10C77FA2"/>
    <w:rsid w:val="10C85AC8"/>
    <w:rsid w:val="11033749"/>
    <w:rsid w:val="117F56DE"/>
    <w:rsid w:val="11845E93"/>
    <w:rsid w:val="1198193E"/>
    <w:rsid w:val="11D54941"/>
    <w:rsid w:val="11DC08AB"/>
    <w:rsid w:val="125735A8"/>
    <w:rsid w:val="12635AA8"/>
    <w:rsid w:val="126736FF"/>
    <w:rsid w:val="127557DC"/>
    <w:rsid w:val="129B7938"/>
    <w:rsid w:val="12D40754"/>
    <w:rsid w:val="13045EA8"/>
    <w:rsid w:val="132F0080"/>
    <w:rsid w:val="13AA7707"/>
    <w:rsid w:val="151C4634"/>
    <w:rsid w:val="152A6D51"/>
    <w:rsid w:val="15EB60D1"/>
    <w:rsid w:val="16157A01"/>
    <w:rsid w:val="1638724C"/>
    <w:rsid w:val="163D2AB4"/>
    <w:rsid w:val="168801D3"/>
    <w:rsid w:val="17563E2E"/>
    <w:rsid w:val="17795D6E"/>
    <w:rsid w:val="17AF79E2"/>
    <w:rsid w:val="187C527B"/>
    <w:rsid w:val="18A717D9"/>
    <w:rsid w:val="18AB63FB"/>
    <w:rsid w:val="18F050FC"/>
    <w:rsid w:val="18F2402A"/>
    <w:rsid w:val="18F27B86"/>
    <w:rsid w:val="1A2149FC"/>
    <w:rsid w:val="1A271AB1"/>
    <w:rsid w:val="1ABF618E"/>
    <w:rsid w:val="1B0D6EF9"/>
    <w:rsid w:val="1B860A5A"/>
    <w:rsid w:val="1BA535D6"/>
    <w:rsid w:val="1BBE7284"/>
    <w:rsid w:val="1C4C3A51"/>
    <w:rsid w:val="1CDA105D"/>
    <w:rsid w:val="1DE974C4"/>
    <w:rsid w:val="1EC75611"/>
    <w:rsid w:val="1EDA00DE"/>
    <w:rsid w:val="1F1B770B"/>
    <w:rsid w:val="1F7A6B27"/>
    <w:rsid w:val="1FFD4C9D"/>
    <w:rsid w:val="20256A93"/>
    <w:rsid w:val="20365864"/>
    <w:rsid w:val="206C46C2"/>
    <w:rsid w:val="20A43E5C"/>
    <w:rsid w:val="2110329F"/>
    <w:rsid w:val="21AD4F92"/>
    <w:rsid w:val="21E40288"/>
    <w:rsid w:val="21E42601"/>
    <w:rsid w:val="220F17A9"/>
    <w:rsid w:val="22146DBF"/>
    <w:rsid w:val="22356D36"/>
    <w:rsid w:val="22426BF9"/>
    <w:rsid w:val="228727F7"/>
    <w:rsid w:val="22E83DA8"/>
    <w:rsid w:val="230E7CB2"/>
    <w:rsid w:val="23906919"/>
    <w:rsid w:val="23B369E5"/>
    <w:rsid w:val="241C01AD"/>
    <w:rsid w:val="2472475B"/>
    <w:rsid w:val="24A0493A"/>
    <w:rsid w:val="24FD7FDE"/>
    <w:rsid w:val="25184E18"/>
    <w:rsid w:val="252A06A8"/>
    <w:rsid w:val="253432D4"/>
    <w:rsid w:val="257B0F03"/>
    <w:rsid w:val="25B763DF"/>
    <w:rsid w:val="25BF5294"/>
    <w:rsid w:val="25CD5C03"/>
    <w:rsid w:val="261A4BC0"/>
    <w:rsid w:val="26D44D6F"/>
    <w:rsid w:val="27181100"/>
    <w:rsid w:val="287265EE"/>
    <w:rsid w:val="28B05368"/>
    <w:rsid w:val="293D309F"/>
    <w:rsid w:val="298F5F4C"/>
    <w:rsid w:val="2A8F792B"/>
    <w:rsid w:val="2B230073"/>
    <w:rsid w:val="2B400C25"/>
    <w:rsid w:val="2C901738"/>
    <w:rsid w:val="2D1B36F8"/>
    <w:rsid w:val="2D452523"/>
    <w:rsid w:val="2E3F6F72"/>
    <w:rsid w:val="2E5F3150"/>
    <w:rsid w:val="2E6C3ADF"/>
    <w:rsid w:val="2ECE479A"/>
    <w:rsid w:val="2EF44200"/>
    <w:rsid w:val="2EFE4956"/>
    <w:rsid w:val="2F2C3498"/>
    <w:rsid w:val="2F9C6646"/>
    <w:rsid w:val="2FDD4C94"/>
    <w:rsid w:val="2FEE6EA1"/>
    <w:rsid w:val="2FF67B04"/>
    <w:rsid w:val="3091782D"/>
    <w:rsid w:val="30BF25EC"/>
    <w:rsid w:val="30C12E8B"/>
    <w:rsid w:val="30D41EAC"/>
    <w:rsid w:val="312132A7"/>
    <w:rsid w:val="312F7772"/>
    <w:rsid w:val="31C12A2E"/>
    <w:rsid w:val="322076EB"/>
    <w:rsid w:val="32364B30"/>
    <w:rsid w:val="32715B68"/>
    <w:rsid w:val="32F522F5"/>
    <w:rsid w:val="33072028"/>
    <w:rsid w:val="333170A5"/>
    <w:rsid w:val="33356B95"/>
    <w:rsid w:val="333C6176"/>
    <w:rsid w:val="338D0850"/>
    <w:rsid w:val="33DF6B01"/>
    <w:rsid w:val="33F545A7"/>
    <w:rsid w:val="341E587B"/>
    <w:rsid w:val="34311A53"/>
    <w:rsid w:val="347F27BE"/>
    <w:rsid w:val="34E72111"/>
    <w:rsid w:val="359C73A0"/>
    <w:rsid w:val="35D24B6F"/>
    <w:rsid w:val="360A4309"/>
    <w:rsid w:val="363C648D"/>
    <w:rsid w:val="3676199F"/>
    <w:rsid w:val="369462C9"/>
    <w:rsid w:val="36E44B5A"/>
    <w:rsid w:val="37C329C2"/>
    <w:rsid w:val="38367638"/>
    <w:rsid w:val="38D806EF"/>
    <w:rsid w:val="398B45F9"/>
    <w:rsid w:val="39974106"/>
    <w:rsid w:val="39D0586A"/>
    <w:rsid w:val="39EB6200"/>
    <w:rsid w:val="3AA70159"/>
    <w:rsid w:val="3AF811CC"/>
    <w:rsid w:val="3B3360B0"/>
    <w:rsid w:val="3B820DE6"/>
    <w:rsid w:val="3B8E1539"/>
    <w:rsid w:val="3BDF7FE6"/>
    <w:rsid w:val="3C4D13F4"/>
    <w:rsid w:val="3C8C13E6"/>
    <w:rsid w:val="3CB834AB"/>
    <w:rsid w:val="3CC85118"/>
    <w:rsid w:val="3D424389"/>
    <w:rsid w:val="3D8250CD"/>
    <w:rsid w:val="3E045AE2"/>
    <w:rsid w:val="3E7C1E93"/>
    <w:rsid w:val="3E8C6DCF"/>
    <w:rsid w:val="3E8E6E00"/>
    <w:rsid w:val="3EE17BD1"/>
    <w:rsid w:val="3EFC4A0B"/>
    <w:rsid w:val="3F2D72BA"/>
    <w:rsid w:val="3F395C5F"/>
    <w:rsid w:val="3F3B5533"/>
    <w:rsid w:val="3F5465F5"/>
    <w:rsid w:val="3F6A1FA3"/>
    <w:rsid w:val="3FE07E89"/>
    <w:rsid w:val="3FE200A5"/>
    <w:rsid w:val="3FEE48E3"/>
    <w:rsid w:val="4000052B"/>
    <w:rsid w:val="400B13AA"/>
    <w:rsid w:val="40402A78"/>
    <w:rsid w:val="40662A84"/>
    <w:rsid w:val="40D479EE"/>
    <w:rsid w:val="40E70092"/>
    <w:rsid w:val="4136272C"/>
    <w:rsid w:val="41E023C2"/>
    <w:rsid w:val="432702BD"/>
    <w:rsid w:val="43846976"/>
    <w:rsid w:val="440E500A"/>
    <w:rsid w:val="441822E7"/>
    <w:rsid w:val="44D46F91"/>
    <w:rsid w:val="44D77AAC"/>
    <w:rsid w:val="45093C8E"/>
    <w:rsid w:val="45BC3A42"/>
    <w:rsid w:val="45D4223E"/>
    <w:rsid w:val="45DE4E6B"/>
    <w:rsid w:val="46191FFA"/>
    <w:rsid w:val="465B64BB"/>
    <w:rsid w:val="472D60AA"/>
    <w:rsid w:val="47BB57BD"/>
    <w:rsid w:val="482A25E9"/>
    <w:rsid w:val="49A563CB"/>
    <w:rsid w:val="49DA50C7"/>
    <w:rsid w:val="49ED577C"/>
    <w:rsid w:val="4A5B4CDC"/>
    <w:rsid w:val="4A633B90"/>
    <w:rsid w:val="4A64571C"/>
    <w:rsid w:val="4A987CDE"/>
    <w:rsid w:val="4ACC7988"/>
    <w:rsid w:val="4ACE54AE"/>
    <w:rsid w:val="4B86222C"/>
    <w:rsid w:val="4BFA22D2"/>
    <w:rsid w:val="4C231829"/>
    <w:rsid w:val="4C2A35C7"/>
    <w:rsid w:val="4C2F01CE"/>
    <w:rsid w:val="4C8F5111"/>
    <w:rsid w:val="4CBC2051"/>
    <w:rsid w:val="4D21045F"/>
    <w:rsid w:val="4D291727"/>
    <w:rsid w:val="4D6B4565"/>
    <w:rsid w:val="4DEB47B7"/>
    <w:rsid w:val="4E544FA0"/>
    <w:rsid w:val="4ECA2430"/>
    <w:rsid w:val="4ED96B17"/>
    <w:rsid w:val="4EF41C97"/>
    <w:rsid w:val="4F24759C"/>
    <w:rsid w:val="4F532425"/>
    <w:rsid w:val="4F561125"/>
    <w:rsid w:val="4FF04118"/>
    <w:rsid w:val="4FF260E2"/>
    <w:rsid w:val="515406D7"/>
    <w:rsid w:val="516F72BF"/>
    <w:rsid w:val="51BF0246"/>
    <w:rsid w:val="51C4760A"/>
    <w:rsid w:val="51E11F6A"/>
    <w:rsid w:val="523C53F3"/>
    <w:rsid w:val="526E0C49"/>
    <w:rsid w:val="52B34D2C"/>
    <w:rsid w:val="52ED0DE3"/>
    <w:rsid w:val="53D8739D"/>
    <w:rsid w:val="53EB1981"/>
    <w:rsid w:val="54106B37"/>
    <w:rsid w:val="54AD082A"/>
    <w:rsid w:val="54ED0C26"/>
    <w:rsid w:val="55935C72"/>
    <w:rsid w:val="55DF2C65"/>
    <w:rsid w:val="569E1A69"/>
    <w:rsid w:val="570861EB"/>
    <w:rsid w:val="575642B2"/>
    <w:rsid w:val="57CE25A6"/>
    <w:rsid w:val="57D32355"/>
    <w:rsid w:val="581035A9"/>
    <w:rsid w:val="58186F97"/>
    <w:rsid w:val="582E3A30"/>
    <w:rsid w:val="585316E8"/>
    <w:rsid w:val="585A65D3"/>
    <w:rsid w:val="58953AAF"/>
    <w:rsid w:val="58A65CBC"/>
    <w:rsid w:val="58FA1B64"/>
    <w:rsid w:val="59527BF2"/>
    <w:rsid w:val="59EA233D"/>
    <w:rsid w:val="5A053178"/>
    <w:rsid w:val="5A9A53AC"/>
    <w:rsid w:val="5BA34735"/>
    <w:rsid w:val="5BAF4E87"/>
    <w:rsid w:val="5BF44F90"/>
    <w:rsid w:val="5C2A13BA"/>
    <w:rsid w:val="5C88126A"/>
    <w:rsid w:val="5CCC3817"/>
    <w:rsid w:val="5D59154F"/>
    <w:rsid w:val="5D72616D"/>
    <w:rsid w:val="5D7C523D"/>
    <w:rsid w:val="5DAF4FAA"/>
    <w:rsid w:val="5DC03100"/>
    <w:rsid w:val="5DCA7D57"/>
    <w:rsid w:val="5E4D2736"/>
    <w:rsid w:val="5E554E7A"/>
    <w:rsid w:val="5E8C325E"/>
    <w:rsid w:val="5EAF519E"/>
    <w:rsid w:val="5EE85A77"/>
    <w:rsid w:val="5F3D27AA"/>
    <w:rsid w:val="5F3F4774"/>
    <w:rsid w:val="5F5D6CA9"/>
    <w:rsid w:val="5F93061C"/>
    <w:rsid w:val="5FD460F8"/>
    <w:rsid w:val="60107EBF"/>
    <w:rsid w:val="6014175D"/>
    <w:rsid w:val="604069F6"/>
    <w:rsid w:val="60600E46"/>
    <w:rsid w:val="60885CA7"/>
    <w:rsid w:val="60B46A9C"/>
    <w:rsid w:val="611D768E"/>
    <w:rsid w:val="61616C24"/>
    <w:rsid w:val="61AE798F"/>
    <w:rsid w:val="62BC7E8A"/>
    <w:rsid w:val="62C456BC"/>
    <w:rsid w:val="63CB2A7A"/>
    <w:rsid w:val="63D40E3D"/>
    <w:rsid w:val="64055F8C"/>
    <w:rsid w:val="649B41FB"/>
    <w:rsid w:val="64E02555"/>
    <w:rsid w:val="658B0713"/>
    <w:rsid w:val="65962C14"/>
    <w:rsid w:val="659A2704"/>
    <w:rsid w:val="65F067C8"/>
    <w:rsid w:val="6615622F"/>
    <w:rsid w:val="66430FEE"/>
    <w:rsid w:val="665742F0"/>
    <w:rsid w:val="67672ABA"/>
    <w:rsid w:val="67EC2FBF"/>
    <w:rsid w:val="6837248C"/>
    <w:rsid w:val="684352D5"/>
    <w:rsid w:val="68535141"/>
    <w:rsid w:val="68E51EE8"/>
    <w:rsid w:val="695B21AB"/>
    <w:rsid w:val="697D34F5"/>
    <w:rsid w:val="69CA54E0"/>
    <w:rsid w:val="69E00902"/>
    <w:rsid w:val="69E013EB"/>
    <w:rsid w:val="6AA67D9D"/>
    <w:rsid w:val="6AB26742"/>
    <w:rsid w:val="6AD2649C"/>
    <w:rsid w:val="6AEF52A0"/>
    <w:rsid w:val="6BB81B36"/>
    <w:rsid w:val="6BF1329A"/>
    <w:rsid w:val="6C0921B5"/>
    <w:rsid w:val="6C9D2ADA"/>
    <w:rsid w:val="6CC938CF"/>
    <w:rsid w:val="6CCB3AEB"/>
    <w:rsid w:val="6D262AD0"/>
    <w:rsid w:val="6D5238C5"/>
    <w:rsid w:val="6E5A5127"/>
    <w:rsid w:val="6E5E6761"/>
    <w:rsid w:val="6E737F96"/>
    <w:rsid w:val="6EF15B11"/>
    <w:rsid w:val="6F435BBB"/>
    <w:rsid w:val="6F5A4CB2"/>
    <w:rsid w:val="6FE23626"/>
    <w:rsid w:val="6FF70753"/>
    <w:rsid w:val="702A6D7B"/>
    <w:rsid w:val="70457711"/>
    <w:rsid w:val="71324139"/>
    <w:rsid w:val="72556331"/>
    <w:rsid w:val="725B321B"/>
    <w:rsid w:val="729D3834"/>
    <w:rsid w:val="729F135A"/>
    <w:rsid w:val="73092C77"/>
    <w:rsid w:val="738A36FC"/>
    <w:rsid w:val="738B18DE"/>
    <w:rsid w:val="73B2330F"/>
    <w:rsid w:val="7460720F"/>
    <w:rsid w:val="747405C4"/>
    <w:rsid w:val="74AE1D28"/>
    <w:rsid w:val="74CE5F27"/>
    <w:rsid w:val="74F33BDF"/>
    <w:rsid w:val="751B4EE4"/>
    <w:rsid w:val="75497CA3"/>
    <w:rsid w:val="755B29A2"/>
    <w:rsid w:val="75930F1E"/>
    <w:rsid w:val="762A53DF"/>
    <w:rsid w:val="76CC293A"/>
    <w:rsid w:val="776C1A27"/>
    <w:rsid w:val="77FC724F"/>
    <w:rsid w:val="78615304"/>
    <w:rsid w:val="786646C8"/>
    <w:rsid w:val="78B86199"/>
    <w:rsid w:val="79654980"/>
    <w:rsid w:val="7AD87AFF"/>
    <w:rsid w:val="7B191EC6"/>
    <w:rsid w:val="7B89704B"/>
    <w:rsid w:val="7BA2010D"/>
    <w:rsid w:val="7BB5399C"/>
    <w:rsid w:val="7BBB4D2B"/>
    <w:rsid w:val="7BD209F2"/>
    <w:rsid w:val="7BFA3AA5"/>
    <w:rsid w:val="7BFA5853"/>
    <w:rsid w:val="7CB225D2"/>
    <w:rsid w:val="7CFE75C5"/>
    <w:rsid w:val="7DFA4230"/>
    <w:rsid w:val="7E427798"/>
    <w:rsid w:val="7E5D031B"/>
    <w:rsid w:val="7F231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41\Desktop\&#25945;&#24072;&#36164;&#26684;&#35748;&#23450;&#20132;&#25509;&#24037;&#20316;\&#35748;&#23450;&#20844;&#21578;\&#33713;&#24030;&#20844;&#21578;\2023&#24180;&#33713;&#24030;&#24066;&#31532;&#19968;&#25209;&#27425;&#20013;&#23567;&#23398;&#25945;&#24072;&#36164;&#26684;&#35748;&#23450;&#20844;&#21578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2023年莱州市第一批次中小学教师资格认定公告.docx</Template>
  <Pages>13</Pages>
  <Words>5231</Words>
  <Characters>5754</Characters>
  <Lines>67</Lines>
  <Paragraphs>19</Paragraphs>
  <TotalTime>24</TotalTime>
  <ScaleCrop>false</ScaleCrop>
  <LinksUpToDate>false</LinksUpToDate>
  <CharactersWithSpaces>6008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2023-03-20T07:20:00Z</dcterms:created>
  <dc:creator>10241</dc:creator>
  <cp:lastModifiedBy>10241</cp:lastModifiedBy>
  <dcterms:modified xsi:type="dcterms:W3CDTF">2023-03-20T07:27:32Z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B6F0483120724BDFB59BC554370EF507</vt:lpwstr>
  </property>
</Properties>
</file>